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538"/>
        <w:tblW w:w="0" w:type="auto"/>
        <w:tblLook w:val="01E0"/>
      </w:tblPr>
      <w:tblGrid>
        <w:gridCol w:w="4064"/>
      </w:tblGrid>
      <w:tr w:rsidR="00EF36EF" w:rsidTr="00EE1E99">
        <w:trPr>
          <w:trHeight w:val="360"/>
        </w:trPr>
        <w:tc>
          <w:tcPr>
            <w:tcW w:w="4064" w:type="dxa"/>
            <w:shd w:val="clear" w:color="auto" w:fill="auto"/>
          </w:tcPr>
          <w:p w:rsidR="00EF36EF" w:rsidRPr="00EE1E99" w:rsidRDefault="00EF36EF" w:rsidP="00EE1E99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EF36EF" w:rsidTr="00EE1E99">
        <w:tc>
          <w:tcPr>
            <w:tcW w:w="4064" w:type="dxa"/>
            <w:shd w:val="clear" w:color="auto" w:fill="auto"/>
          </w:tcPr>
          <w:p w:rsidR="00EF36EF" w:rsidRPr="00EE1E99" w:rsidRDefault="00EF36EF" w:rsidP="00EE1E99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F132E2" w:rsidRDefault="007A7ABB">
      <w:r>
        <w:rPr>
          <w:noProof/>
        </w:rPr>
        <w:pict>
          <v:group id="Group 11" o:spid="_x0000_s1026" style="position:absolute;margin-left:-8.25pt;margin-top:-98.25pt;width:72.75pt;height:116.25pt;z-index:-251656192;mso-position-horizontal-relative:text;mso-position-vertical-relative:text" coordorigin="1772,725" coordsize="1455,2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">
            <v:group id="Group 12" o:spid="_x0000_s1027" style="position:absolute;left:1877;top:725;width:1259;height:1916" coordorigin="1877,725" coordsize="1215,1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alt="jonas" style="position:absolute;left:1877;top:725;width:1202;height:18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1zPTAAAAA2gAAAA8AAABkcnMvZG93bnJldi54bWxEj82qwjAUhPeC7xCO4E5TfxDpNcqlKrhT&#10;qxt3h+bY9t7mpDRR69sbQXA5zMw3zGLVmkrcqXGlZQWjYQSCOLO65FzB+bQdzEE4j6yxskwKnuRg&#10;tex2Fhhr++Aj3VOfiwBhF6OCwvs6ltJlBRl0Q1sTB+9qG4M+yCaXusFHgJtKjqNoJg2WHBYKrCkp&#10;KPtPb0YB7U9X/Ted+rVJ6stBy+e43CRK9Xvt7w8IT63/hj/tnVYwgfeVc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fXM9MAAAADaAAAADwAAAAAAAAAAAAAAAACfAgAA&#10;ZHJzL2Rvd25yZXYueG1sUEsFBgAAAAAEAAQA9wAAAIwDAAAAAA==&#10;">
                <v:imagedata r:id="rId10" o:title="jonas" blacklevel="3932f"/>
              </v:shape>
              <v:shape id="Picture 14" o:spid="_x0000_s1029" type="#_x0000_t75" alt="hsb" style="position:absolute;left:2531;top:1931;width:561;height:6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JNLLEAAAA2gAAAA8AAABkcnMvZG93bnJldi54bWxEj9FqwkAURN8L/sNyBV9K3SgiJbqKCKKg&#10;tW3qB1yy1ySavRuyaxL79a5Q6OMwM2eY+bIzpWiodoVlBaNhBII4tbrgTMHpZ/P2DsJ5ZI2lZVJw&#10;JwfLRe9ljrG2LX9Tk/hMBAi7GBXk3lexlC7NyaAb2oo4eGdbG/RB1pnUNbYBbko5jqKpNFhwWMix&#10;onVO6TW5GQUf20tDh8P+s6O29aPfyfEWfb0qNeh3qxkIT53/D/+1d1rBBJ5Xwg2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JNLLEAAAA2gAAAA8AAAAAAAAAAAAAAAAA&#10;nwIAAGRycy9kb3ducmV2LnhtbFBLBQYAAAAABAAEAPcAAACQAwAAAAA=&#10;">
                <v:imagedata r:id="rId11" o:title="hsb" croptop="4061f" cropbottom="9948f" cropleft="9692f" cropright="8185f" chromakey="white" blacklevel="3932f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left:1772;top:2578;width:1455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RJL8A&#10;AADaAAAADwAAAGRycy9kb3ducmV2LnhtbESPQavCMBCE74L/IazgTVMLilSjiCJ682m9eFuatS02&#10;m9LEWv+9eSB4HGbmG2a57kwlWmpcaVnBZByBIM6sLjlXcE33ozkI55E1VpZJwZscrFf93hITbV98&#10;pvbicxEg7BJUUHhfJ1K6rCCDbmxr4uDdbWPQB9nkUjf4CnBTyTiKZtJgyWGhwJq2BWWPy9MoMNnk&#10;MNumdLhd25ij93P3F59SpYaDbrMA4anzv/C3fdQKpvB/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IpEkvwAAANoAAAAPAAAAAAAAAAAAAAAAAJgCAABkcnMvZG93bnJl&#10;di54bWxQSwUGAAAAAAQABAD1AAAAhAMAAAAA&#10;" filled="f" stroked="f">
              <v:textbox style="mso-fit-shape-to-text:t" inset="1.5mm,.3mm,1.5mm,.3mm">
                <w:txbxContent>
                  <w:p w:rsidR="00EE1E99" w:rsidRPr="00F132E2" w:rsidRDefault="00EE1E99" w:rsidP="004A1B6E">
                    <w:pPr>
                      <w:jc w:val="center"/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F132E2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Brf Alströmer</w:t>
                    </w:r>
                    <w:r w:rsidRPr="00F132E2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br/>
                      <w:t>Alingsås</w:t>
                    </w:r>
                  </w:p>
                </w:txbxContent>
              </v:textbox>
            </v:shape>
          </v:group>
        </w:pict>
      </w:r>
      <w:r w:rsidR="00F132E2">
        <w:tab/>
      </w:r>
    </w:p>
    <w:p w:rsidR="00636C41" w:rsidRDefault="00F132E2" w:rsidP="00636C41">
      <w:r>
        <w:tab/>
      </w:r>
      <w:r>
        <w:tab/>
      </w:r>
      <w:r>
        <w:tab/>
      </w:r>
    </w:p>
    <w:p w:rsidR="00690781" w:rsidRDefault="00636C41" w:rsidP="00636C41">
      <w:pPr>
        <w:pStyle w:val="Rubrik3"/>
      </w:pPr>
      <w:r>
        <w:t>Ansökan om tillstånd för renovering av lägenhet i HSB Brf Alströmer</w:t>
      </w:r>
    </w:p>
    <w:tbl>
      <w:tblPr>
        <w:tblStyle w:val="Tabellrutnt"/>
        <w:tblW w:w="9550" w:type="dxa"/>
        <w:tblLook w:val="04A0"/>
      </w:tblPr>
      <w:tblGrid>
        <w:gridCol w:w="2922"/>
        <w:gridCol w:w="1207"/>
        <w:gridCol w:w="460"/>
        <w:gridCol w:w="557"/>
        <w:gridCol w:w="351"/>
        <w:gridCol w:w="801"/>
        <w:gridCol w:w="133"/>
        <w:gridCol w:w="1047"/>
        <w:gridCol w:w="2072"/>
      </w:tblGrid>
      <w:tr w:rsidR="00636C41" w:rsidTr="00DB188C">
        <w:tc>
          <w:tcPr>
            <w:tcW w:w="2922" w:type="dxa"/>
          </w:tcPr>
          <w:p w:rsidR="00636C41" w:rsidRDefault="00636C41" w:rsidP="004B1523">
            <w:pPr>
              <w:spacing w:before="60" w:after="60"/>
            </w:pPr>
            <w:r>
              <w:t>Ansökningsdatum:</w:t>
            </w:r>
          </w:p>
        </w:tc>
        <w:tc>
          <w:tcPr>
            <w:tcW w:w="6628" w:type="dxa"/>
            <w:gridSpan w:val="8"/>
          </w:tcPr>
          <w:p w:rsidR="00636C41" w:rsidRPr="004B1523" w:rsidRDefault="007A7ABB" w:rsidP="004B1523">
            <w:pPr>
              <w:spacing w:before="60" w:after="60"/>
              <w:rPr>
                <w:i/>
                <w:sz w:val="24"/>
              </w:rPr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B1523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  <w:bookmarkEnd w:id="0"/>
          </w:p>
        </w:tc>
      </w:tr>
      <w:tr w:rsidR="00636C41" w:rsidTr="00DB188C">
        <w:tc>
          <w:tcPr>
            <w:tcW w:w="2922" w:type="dxa"/>
          </w:tcPr>
          <w:p w:rsidR="00636C41" w:rsidRDefault="00636C41" w:rsidP="004B1523">
            <w:pPr>
              <w:spacing w:before="60" w:after="60"/>
            </w:pPr>
            <w:r>
              <w:t>Bostadsrättshavares namn:</w:t>
            </w:r>
          </w:p>
        </w:tc>
        <w:tc>
          <w:tcPr>
            <w:tcW w:w="6628" w:type="dxa"/>
            <w:gridSpan w:val="8"/>
          </w:tcPr>
          <w:p w:rsidR="00636C41" w:rsidRDefault="007A7ABB" w:rsidP="004B1523">
            <w:pPr>
              <w:spacing w:before="60" w:after="60"/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523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</w:p>
        </w:tc>
      </w:tr>
      <w:tr w:rsidR="00DB188C" w:rsidTr="00DB188C">
        <w:tc>
          <w:tcPr>
            <w:tcW w:w="2922" w:type="dxa"/>
          </w:tcPr>
          <w:p w:rsidR="00DB188C" w:rsidRDefault="00DB188C" w:rsidP="004B1523">
            <w:pPr>
              <w:spacing w:before="60" w:after="60"/>
            </w:pPr>
            <w:r>
              <w:t>Adress:</w:t>
            </w:r>
          </w:p>
        </w:tc>
        <w:tc>
          <w:tcPr>
            <w:tcW w:w="1207" w:type="dxa"/>
          </w:tcPr>
          <w:p w:rsidR="00DB188C" w:rsidRDefault="00DB188C" w:rsidP="00DB188C">
            <w:pPr>
              <w:spacing w:before="60" w:after="60"/>
            </w:pPr>
            <w:r>
              <w:t xml:space="preserve">Plangatan </w:t>
            </w:r>
          </w:p>
        </w:tc>
        <w:tc>
          <w:tcPr>
            <w:tcW w:w="1017" w:type="dxa"/>
            <w:gridSpan w:val="2"/>
          </w:tcPr>
          <w:p w:rsidR="00DB188C" w:rsidRDefault="007A7ABB" w:rsidP="004B1523">
            <w:pPr>
              <w:spacing w:before="60" w:after="60"/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188C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</w:p>
        </w:tc>
        <w:tc>
          <w:tcPr>
            <w:tcW w:w="1285" w:type="dxa"/>
            <w:gridSpan w:val="3"/>
          </w:tcPr>
          <w:p w:rsidR="00DB188C" w:rsidRDefault="00DB188C" w:rsidP="004B1523">
            <w:pPr>
              <w:spacing w:before="60" w:after="60"/>
            </w:pPr>
            <w:r>
              <w:t>Lägenhet</w:t>
            </w:r>
          </w:p>
        </w:tc>
        <w:tc>
          <w:tcPr>
            <w:tcW w:w="3119" w:type="dxa"/>
            <w:gridSpan w:val="2"/>
          </w:tcPr>
          <w:p w:rsidR="00DB188C" w:rsidRDefault="007A7ABB" w:rsidP="004B1523">
            <w:pPr>
              <w:spacing w:before="60" w:after="60"/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188C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="00DB188C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</w:p>
        </w:tc>
      </w:tr>
      <w:tr w:rsidR="00636C41" w:rsidTr="00DB188C">
        <w:tc>
          <w:tcPr>
            <w:tcW w:w="2922" w:type="dxa"/>
          </w:tcPr>
          <w:p w:rsidR="00636C41" w:rsidRDefault="00636C41" w:rsidP="004B1523">
            <w:pPr>
              <w:spacing w:before="60" w:after="60"/>
            </w:pPr>
            <w:r>
              <w:t>Mobiltelefon:</w:t>
            </w:r>
          </w:p>
        </w:tc>
        <w:tc>
          <w:tcPr>
            <w:tcW w:w="6628" w:type="dxa"/>
            <w:gridSpan w:val="8"/>
          </w:tcPr>
          <w:p w:rsidR="00636C41" w:rsidRDefault="007A7ABB" w:rsidP="004B1523">
            <w:pPr>
              <w:spacing w:before="60" w:after="60"/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523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</w:p>
        </w:tc>
      </w:tr>
      <w:tr w:rsidR="00636C41" w:rsidTr="00DB188C">
        <w:tc>
          <w:tcPr>
            <w:tcW w:w="2922" w:type="dxa"/>
          </w:tcPr>
          <w:p w:rsidR="00636C41" w:rsidRDefault="00636C41" w:rsidP="004B1523">
            <w:pPr>
              <w:spacing w:before="60" w:after="60"/>
            </w:pPr>
            <w:r>
              <w:t>E</w:t>
            </w:r>
            <w:r w:rsidR="00C01822">
              <w:t>-</w:t>
            </w:r>
            <w:r>
              <w:t>postadress:</w:t>
            </w:r>
          </w:p>
        </w:tc>
        <w:tc>
          <w:tcPr>
            <w:tcW w:w="6628" w:type="dxa"/>
            <w:gridSpan w:val="8"/>
          </w:tcPr>
          <w:p w:rsidR="00636C41" w:rsidRDefault="007A7ABB" w:rsidP="004B1523">
            <w:pPr>
              <w:spacing w:before="60" w:after="60"/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523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</w:p>
        </w:tc>
      </w:tr>
      <w:tr w:rsidR="00636C41" w:rsidTr="00DB188C">
        <w:tc>
          <w:tcPr>
            <w:tcW w:w="2922" w:type="dxa"/>
          </w:tcPr>
          <w:p w:rsidR="00636C41" w:rsidRDefault="00636C41" w:rsidP="004B1523">
            <w:pPr>
              <w:spacing w:before="60" w:after="60"/>
            </w:pPr>
            <w:r>
              <w:t>Renoveringsstart</w:t>
            </w:r>
            <w:r w:rsidR="00DB188C">
              <w:t>, planerad</w:t>
            </w:r>
          </w:p>
        </w:tc>
        <w:tc>
          <w:tcPr>
            <w:tcW w:w="6628" w:type="dxa"/>
            <w:gridSpan w:val="8"/>
          </w:tcPr>
          <w:p w:rsidR="00636C41" w:rsidRDefault="007A7ABB" w:rsidP="004B1523">
            <w:pPr>
              <w:spacing w:before="60" w:after="60"/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523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</w:p>
        </w:tc>
      </w:tr>
      <w:tr w:rsidR="00636C41" w:rsidTr="00DB188C">
        <w:tc>
          <w:tcPr>
            <w:tcW w:w="2922" w:type="dxa"/>
          </w:tcPr>
          <w:p w:rsidR="00636C41" w:rsidRDefault="00636C41" w:rsidP="004B1523">
            <w:pPr>
              <w:spacing w:before="60" w:after="60"/>
            </w:pPr>
            <w:r>
              <w:t>Anlitad entreprenör</w:t>
            </w:r>
            <w:r w:rsidR="00DB188C">
              <w:t>/er</w:t>
            </w:r>
          </w:p>
        </w:tc>
        <w:tc>
          <w:tcPr>
            <w:tcW w:w="6628" w:type="dxa"/>
            <w:gridSpan w:val="8"/>
          </w:tcPr>
          <w:p w:rsidR="00636C41" w:rsidRDefault="007A7ABB" w:rsidP="004B1523">
            <w:pPr>
              <w:spacing w:before="60" w:after="60"/>
            </w:pPr>
            <w:r w:rsidRPr="004B1523">
              <w:rPr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523" w:rsidRPr="004B1523">
              <w:rPr>
                <w:i/>
                <w:sz w:val="24"/>
              </w:rPr>
              <w:instrText xml:space="preserve"> FORMTEXT </w:instrText>
            </w:r>
            <w:r w:rsidRPr="004B1523">
              <w:rPr>
                <w:i/>
                <w:sz w:val="24"/>
              </w:rPr>
            </w:r>
            <w:r w:rsidRPr="004B1523">
              <w:rPr>
                <w:i/>
                <w:sz w:val="24"/>
              </w:rPr>
              <w:fldChar w:fldCharType="separate"/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="004B1523" w:rsidRPr="004B1523">
              <w:rPr>
                <w:i/>
                <w:noProof/>
                <w:sz w:val="24"/>
              </w:rPr>
              <w:t> </w:t>
            </w:r>
            <w:r w:rsidRPr="004B1523">
              <w:rPr>
                <w:i/>
                <w:sz w:val="24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60" w:after="60"/>
            </w:pPr>
            <w:r>
              <w:t>Renovering av:</w:t>
            </w:r>
          </w:p>
        </w:tc>
        <w:tc>
          <w:tcPr>
            <w:tcW w:w="2575" w:type="dxa"/>
            <w:gridSpan w:val="4"/>
          </w:tcPr>
          <w:p w:rsidR="004B1523" w:rsidRDefault="007A7ABB" w:rsidP="004B1523">
            <w:pPr>
              <w:spacing w:before="60" w:after="6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B1523">
              <w:instrText xml:space="preserve"> FORMCHECKBOX </w:instrText>
            </w:r>
            <w:r>
              <w:fldChar w:fldCharType="end"/>
            </w:r>
            <w:r w:rsidR="004B1523">
              <w:t xml:space="preserve">  Kök</w:t>
            </w:r>
          </w:p>
        </w:tc>
        <w:tc>
          <w:tcPr>
            <w:tcW w:w="1981" w:type="dxa"/>
            <w:gridSpan w:val="3"/>
          </w:tcPr>
          <w:p w:rsidR="004B1523" w:rsidRDefault="007A7ABB" w:rsidP="004B1523">
            <w:pPr>
              <w:spacing w:before="60" w:after="6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B1523">
              <w:instrText xml:space="preserve"> FORMCHECKBOX </w:instrText>
            </w:r>
            <w:r>
              <w:fldChar w:fldCharType="end"/>
            </w:r>
            <w:r w:rsidR="004B1523">
              <w:t xml:space="preserve">  Badrum</w:t>
            </w:r>
          </w:p>
        </w:tc>
        <w:tc>
          <w:tcPr>
            <w:tcW w:w="2072" w:type="dxa"/>
          </w:tcPr>
          <w:p w:rsidR="004B1523" w:rsidRDefault="007A7ABB" w:rsidP="004B1523">
            <w:pPr>
              <w:spacing w:before="60" w:after="6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B1523">
              <w:instrText xml:space="preserve"> FORMCHECKBOX </w:instrText>
            </w:r>
            <w:r>
              <w:fldChar w:fldCharType="end"/>
            </w:r>
            <w:r w:rsidR="004B1523">
              <w:t xml:space="preserve">  Toalett</w:t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60" w:after="60"/>
            </w:pPr>
          </w:p>
        </w:tc>
        <w:tc>
          <w:tcPr>
            <w:tcW w:w="2575" w:type="dxa"/>
            <w:gridSpan w:val="4"/>
          </w:tcPr>
          <w:p w:rsidR="004B1523" w:rsidRDefault="007A7ABB" w:rsidP="004B1523">
            <w:pPr>
              <w:spacing w:before="60" w:after="6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B1523">
              <w:instrText xml:space="preserve"> FORMCHECKBOX </w:instrText>
            </w:r>
            <w:r>
              <w:fldChar w:fldCharType="end"/>
            </w:r>
            <w:r w:rsidR="004B1523">
              <w:t xml:space="preserve">  Grovkök</w:t>
            </w:r>
          </w:p>
        </w:tc>
        <w:tc>
          <w:tcPr>
            <w:tcW w:w="1981" w:type="dxa"/>
            <w:gridSpan w:val="3"/>
          </w:tcPr>
          <w:p w:rsidR="004B1523" w:rsidRDefault="007A7ABB" w:rsidP="004B1523">
            <w:pPr>
              <w:spacing w:before="60" w:after="6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B1523">
              <w:instrText xml:space="preserve"> FORMCHECKBOX </w:instrText>
            </w:r>
            <w:r>
              <w:fldChar w:fldCharType="end"/>
            </w:r>
            <w:r w:rsidR="004B1523">
              <w:t xml:space="preserve">  Vardagsrum</w:t>
            </w:r>
          </w:p>
        </w:tc>
        <w:tc>
          <w:tcPr>
            <w:tcW w:w="2072" w:type="dxa"/>
          </w:tcPr>
          <w:p w:rsidR="004B1523" w:rsidRDefault="007A7ABB" w:rsidP="004B1523">
            <w:pPr>
              <w:spacing w:before="60" w:after="6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B1523">
              <w:instrText xml:space="preserve"> FORMCHECKBOX </w:instrText>
            </w:r>
            <w:r>
              <w:fldChar w:fldCharType="end"/>
            </w:r>
            <w:r w:rsidR="004B1523">
              <w:t xml:space="preserve">  Sovrum</w:t>
            </w:r>
          </w:p>
        </w:tc>
      </w:tr>
      <w:tr w:rsidR="004B1523" w:rsidTr="00DB188C">
        <w:tc>
          <w:tcPr>
            <w:tcW w:w="2922" w:type="dxa"/>
          </w:tcPr>
          <w:p w:rsidR="004B1523" w:rsidRPr="004B1523" w:rsidRDefault="004B1523" w:rsidP="004B1523">
            <w:pPr>
              <w:spacing w:before="120" w:after="120"/>
              <w:rPr>
                <w:b/>
              </w:rPr>
            </w:pPr>
            <w:r w:rsidRPr="004B1523">
              <w:rPr>
                <w:b/>
              </w:rPr>
              <w:t>Åtgärdsbeskrivning:</w:t>
            </w:r>
          </w:p>
        </w:tc>
        <w:tc>
          <w:tcPr>
            <w:tcW w:w="6628" w:type="dxa"/>
            <w:gridSpan w:val="8"/>
          </w:tcPr>
          <w:p w:rsidR="004B1523" w:rsidRDefault="00331112" w:rsidP="004B1523">
            <w:pPr>
              <w:spacing w:before="120" w:after="120"/>
            </w:pPr>
            <w:r>
              <w:t xml:space="preserve">Detta har vi planer på att göra i </w:t>
            </w:r>
            <w:r w:rsidR="00AF0092">
              <w:t>min</w:t>
            </w:r>
            <w:r>
              <w:t>vår lägenhet:</w:t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Kök</w:t>
            </w:r>
          </w:p>
        </w:tc>
        <w:tc>
          <w:tcPr>
            <w:tcW w:w="6628" w:type="dxa"/>
            <w:gridSpan w:val="8"/>
          </w:tcPr>
          <w:p w:rsidR="004B1523" w:rsidRPr="00663370" w:rsidRDefault="007A7ABB" w:rsidP="004B1523">
            <w:pPr>
              <w:spacing w:before="120" w:after="120"/>
              <w:rPr>
                <w:szCs w:val="22"/>
              </w:rPr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Badrum</w:t>
            </w:r>
          </w:p>
        </w:tc>
        <w:tc>
          <w:tcPr>
            <w:tcW w:w="6628" w:type="dxa"/>
            <w:gridSpan w:val="8"/>
          </w:tcPr>
          <w:p w:rsidR="004B1523" w:rsidRDefault="007A7ABB" w:rsidP="004B1523">
            <w:pPr>
              <w:spacing w:before="120" w:after="120"/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Toalett</w:t>
            </w:r>
          </w:p>
        </w:tc>
        <w:tc>
          <w:tcPr>
            <w:tcW w:w="6628" w:type="dxa"/>
            <w:gridSpan w:val="8"/>
          </w:tcPr>
          <w:p w:rsidR="004B1523" w:rsidRDefault="007A7ABB" w:rsidP="004B1523">
            <w:pPr>
              <w:spacing w:before="120" w:after="120"/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Grovkök</w:t>
            </w:r>
          </w:p>
        </w:tc>
        <w:tc>
          <w:tcPr>
            <w:tcW w:w="6628" w:type="dxa"/>
            <w:gridSpan w:val="8"/>
          </w:tcPr>
          <w:p w:rsidR="004B1523" w:rsidRDefault="007A7ABB" w:rsidP="004B1523">
            <w:pPr>
              <w:spacing w:before="120" w:after="120"/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Vardagsrum</w:t>
            </w:r>
          </w:p>
        </w:tc>
        <w:tc>
          <w:tcPr>
            <w:tcW w:w="6628" w:type="dxa"/>
            <w:gridSpan w:val="8"/>
          </w:tcPr>
          <w:p w:rsidR="004B1523" w:rsidRDefault="007A7ABB" w:rsidP="004B1523">
            <w:pPr>
              <w:spacing w:before="120" w:after="120"/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Sovrum</w:t>
            </w:r>
          </w:p>
        </w:tc>
        <w:tc>
          <w:tcPr>
            <w:tcW w:w="6628" w:type="dxa"/>
            <w:gridSpan w:val="8"/>
          </w:tcPr>
          <w:p w:rsidR="004B1523" w:rsidRDefault="007A7ABB" w:rsidP="004B1523">
            <w:pPr>
              <w:spacing w:before="120" w:after="120"/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Övrigt</w:t>
            </w:r>
            <w:r w:rsidR="001B49C7">
              <w:t>/Väggar</w:t>
            </w:r>
          </w:p>
        </w:tc>
        <w:tc>
          <w:tcPr>
            <w:tcW w:w="6628" w:type="dxa"/>
            <w:gridSpan w:val="8"/>
          </w:tcPr>
          <w:p w:rsidR="004B1523" w:rsidRDefault="007A7ABB" w:rsidP="004B1523">
            <w:pPr>
              <w:spacing w:before="120" w:after="120"/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Övrigt</w:t>
            </w:r>
          </w:p>
        </w:tc>
        <w:tc>
          <w:tcPr>
            <w:tcW w:w="6628" w:type="dxa"/>
            <w:gridSpan w:val="8"/>
          </w:tcPr>
          <w:p w:rsidR="004B1523" w:rsidRDefault="007A7ABB" w:rsidP="004B1523">
            <w:pPr>
              <w:spacing w:before="120" w:after="120"/>
            </w:pPr>
            <w:r w:rsidRPr="00663370">
              <w:rPr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Cs w:val="22"/>
              </w:rPr>
              <w:instrText xml:space="preserve"> FORMTEXT </w:instrText>
            </w:r>
            <w:r w:rsidRPr="00663370">
              <w:rPr>
                <w:i/>
                <w:szCs w:val="22"/>
              </w:rPr>
            </w:r>
            <w:r w:rsidRPr="00663370">
              <w:rPr>
                <w:i/>
                <w:szCs w:val="22"/>
              </w:rPr>
              <w:fldChar w:fldCharType="separate"/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="00663370" w:rsidRPr="00663370">
              <w:rPr>
                <w:i/>
                <w:noProof/>
                <w:szCs w:val="22"/>
              </w:rPr>
              <w:t> </w:t>
            </w:r>
            <w:r w:rsidRPr="00663370">
              <w:rPr>
                <w:i/>
                <w:szCs w:val="22"/>
              </w:rPr>
              <w:fldChar w:fldCharType="end"/>
            </w:r>
          </w:p>
        </w:tc>
      </w:tr>
      <w:tr w:rsidR="004B1523" w:rsidTr="00DB188C">
        <w:tc>
          <w:tcPr>
            <w:tcW w:w="2922" w:type="dxa"/>
          </w:tcPr>
          <w:p w:rsidR="004B1523" w:rsidRDefault="004B1523" w:rsidP="004B1523">
            <w:pPr>
              <w:spacing w:before="120" w:after="120"/>
            </w:pPr>
            <w:r>
              <w:t>Ritning bifogas</w:t>
            </w:r>
          </w:p>
        </w:tc>
        <w:tc>
          <w:tcPr>
            <w:tcW w:w="1667" w:type="dxa"/>
            <w:gridSpan w:val="2"/>
          </w:tcPr>
          <w:p w:rsidR="004B1523" w:rsidRDefault="007A7ABB" w:rsidP="004B1523">
            <w:pPr>
              <w:spacing w:before="120" w:after="12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Kryss1"/>
            <w:r w:rsidR="004B1523">
              <w:instrText xml:space="preserve"> FORMCHECKBOX </w:instrText>
            </w:r>
            <w:r>
              <w:fldChar w:fldCharType="end"/>
            </w:r>
            <w:bookmarkEnd w:id="1"/>
            <w:r w:rsidR="004B1523">
              <w:t xml:space="preserve">  JA   </w:t>
            </w:r>
          </w:p>
        </w:tc>
        <w:tc>
          <w:tcPr>
            <w:tcW w:w="4961" w:type="dxa"/>
            <w:gridSpan w:val="6"/>
          </w:tcPr>
          <w:p w:rsidR="004B1523" w:rsidRDefault="007A7ABB" w:rsidP="004B1523">
            <w:pPr>
              <w:spacing w:before="120" w:after="12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B1523">
              <w:instrText xml:space="preserve"> FORMCHECKBOX </w:instrText>
            </w:r>
            <w:r>
              <w:fldChar w:fldCharType="end"/>
            </w:r>
            <w:r w:rsidR="004B1523">
              <w:t xml:space="preserve"> NEJ</w:t>
            </w:r>
          </w:p>
        </w:tc>
      </w:tr>
      <w:tr w:rsidR="00663370" w:rsidTr="00DB188C">
        <w:tc>
          <w:tcPr>
            <w:tcW w:w="9550" w:type="dxa"/>
            <w:gridSpan w:val="9"/>
          </w:tcPr>
          <w:p w:rsidR="00663370" w:rsidRDefault="00663370" w:rsidP="00663370">
            <w:pPr>
              <w:pStyle w:val="Default"/>
              <w:spacing w:before="120" w:after="120"/>
            </w:pPr>
            <w:r>
              <w:t>Undertecknad</w:t>
            </w:r>
            <w:r w:rsidR="00AF0092">
              <w:t>/e</w:t>
            </w:r>
            <w:r>
              <w:t xml:space="preserve"> ansöker härmed om tillstånd för renovering av min/vår lägenhet enligt beskrivning ovan. Jag/vi förbinder oss att följa föreningens allmänna regler vid renoveringen.</w:t>
            </w:r>
          </w:p>
        </w:tc>
      </w:tr>
      <w:tr w:rsidR="00663370" w:rsidTr="00875437">
        <w:trPr>
          <w:trHeight w:val="560"/>
        </w:trPr>
        <w:tc>
          <w:tcPr>
            <w:tcW w:w="2922" w:type="dxa"/>
          </w:tcPr>
          <w:p w:rsidR="00663370" w:rsidRDefault="00875437" w:rsidP="004B1523">
            <w:pPr>
              <w:spacing w:before="120" w:after="120"/>
            </w:pPr>
            <w:r>
              <w:t>Namn</w:t>
            </w:r>
          </w:p>
        </w:tc>
        <w:tc>
          <w:tcPr>
            <w:tcW w:w="3376" w:type="dxa"/>
            <w:gridSpan w:val="5"/>
          </w:tcPr>
          <w:p w:rsidR="00663370" w:rsidRDefault="007A7ABB" w:rsidP="004B1523">
            <w:pPr>
              <w:spacing w:before="120" w:after="120"/>
            </w:pPr>
            <w:r w:rsidRPr="00663370">
              <w:rPr>
                <w:i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FD1" w:rsidRPr="00663370">
              <w:rPr>
                <w:i/>
                <w:sz w:val="24"/>
              </w:rPr>
              <w:instrText xml:space="preserve"> FORMTEXT </w:instrText>
            </w:r>
            <w:r w:rsidRPr="00663370">
              <w:rPr>
                <w:i/>
                <w:sz w:val="24"/>
              </w:rPr>
            </w:r>
            <w:r w:rsidRPr="00663370">
              <w:rPr>
                <w:i/>
                <w:sz w:val="24"/>
              </w:rPr>
              <w:fldChar w:fldCharType="separate"/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sz w:val="24"/>
              </w:rPr>
              <w:fldChar w:fldCharType="end"/>
            </w:r>
          </w:p>
        </w:tc>
        <w:tc>
          <w:tcPr>
            <w:tcW w:w="3252" w:type="dxa"/>
            <w:gridSpan w:val="3"/>
          </w:tcPr>
          <w:p w:rsidR="00663370" w:rsidRDefault="007A7ABB" w:rsidP="004B1523">
            <w:pPr>
              <w:spacing w:before="120" w:after="120"/>
            </w:pPr>
            <w:r w:rsidRPr="00663370">
              <w:rPr>
                <w:i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FD1" w:rsidRPr="00663370">
              <w:rPr>
                <w:i/>
                <w:sz w:val="24"/>
              </w:rPr>
              <w:instrText xml:space="preserve"> FORMTEXT </w:instrText>
            </w:r>
            <w:r w:rsidRPr="00663370">
              <w:rPr>
                <w:i/>
                <w:sz w:val="24"/>
              </w:rPr>
            </w:r>
            <w:r w:rsidRPr="00663370">
              <w:rPr>
                <w:i/>
                <w:sz w:val="24"/>
              </w:rPr>
              <w:fldChar w:fldCharType="separate"/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="00D62FD1"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sz w:val="24"/>
              </w:rPr>
              <w:fldChar w:fldCharType="end"/>
            </w:r>
          </w:p>
        </w:tc>
      </w:tr>
    </w:tbl>
    <w:p w:rsidR="0068639C" w:rsidRDefault="0068639C"/>
    <w:p w:rsidR="00DB188C" w:rsidRDefault="0068639C">
      <w:r>
        <w:t xml:space="preserve">Ifyllt formulär kan skickas digitalt till </w:t>
      </w:r>
      <w:hyperlink r:id="rId12" w:history="1">
        <w:r w:rsidRPr="001F636C">
          <w:rPr>
            <w:rStyle w:val="Hyperlnk"/>
          </w:rPr>
          <w:t>brfalstromer@gmail.com</w:t>
        </w:r>
      </w:hyperlink>
      <w:r>
        <w:t xml:space="preserve"> .</w:t>
      </w:r>
      <w:r w:rsidR="00DB188C">
        <w:br w:type="page"/>
      </w:r>
    </w:p>
    <w:tbl>
      <w:tblPr>
        <w:tblStyle w:val="Tabellrutnt"/>
        <w:tblW w:w="9550" w:type="dxa"/>
        <w:tblLook w:val="04A0"/>
      </w:tblPr>
      <w:tblGrid>
        <w:gridCol w:w="2922"/>
        <w:gridCol w:w="86"/>
        <w:gridCol w:w="1297"/>
        <w:gridCol w:w="5245"/>
      </w:tblGrid>
      <w:tr w:rsidR="00663370" w:rsidTr="00DB188C">
        <w:tc>
          <w:tcPr>
            <w:tcW w:w="9550" w:type="dxa"/>
            <w:gridSpan w:val="4"/>
          </w:tcPr>
          <w:p w:rsidR="00663370" w:rsidRPr="00663370" w:rsidRDefault="00663370" w:rsidP="004B1523">
            <w:pPr>
              <w:spacing w:before="120" w:after="120"/>
              <w:rPr>
                <w:b/>
                <w:sz w:val="28"/>
                <w:szCs w:val="28"/>
              </w:rPr>
            </w:pPr>
            <w:r w:rsidRPr="00663370">
              <w:rPr>
                <w:b/>
                <w:sz w:val="28"/>
                <w:szCs w:val="28"/>
              </w:rPr>
              <w:lastRenderedPageBreak/>
              <w:t>Styrelsens beslut</w:t>
            </w:r>
          </w:p>
        </w:tc>
      </w:tr>
      <w:tr w:rsidR="00663370" w:rsidTr="00DB188C">
        <w:tc>
          <w:tcPr>
            <w:tcW w:w="2922" w:type="dxa"/>
          </w:tcPr>
          <w:p w:rsidR="00663370" w:rsidRDefault="00663370" w:rsidP="004B1523">
            <w:pPr>
              <w:spacing w:before="120" w:after="120"/>
            </w:pPr>
            <w:r>
              <w:t>Ansökan beviljas</w:t>
            </w:r>
          </w:p>
        </w:tc>
        <w:bookmarkStart w:id="2" w:name="_GoBack"/>
        <w:tc>
          <w:tcPr>
            <w:tcW w:w="1383" w:type="dxa"/>
            <w:gridSpan w:val="2"/>
          </w:tcPr>
          <w:p w:rsidR="00663370" w:rsidRDefault="007A7ABB" w:rsidP="00663370">
            <w:pPr>
              <w:spacing w:before="120" w:after="120"/>
              <w:jc w:val="center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3" w:name="Kryss2"/>
            <w:r w:rsidR="00663370">
              <w:instrText xml:space="preserve"> FORMCHECKBOX </w:instrText>
            </w:r>
            <w:r>
              <w:fldChar w:fldCharType="end"/>
            </w:r>
            <w:bookmarkEnd w:id="2"/>
            <w:bookmarkEnd w:id="3"/>
          </w:p>
        </w:tc>
        <w:tc>
          <w:tcPr>
            <w:tcW w:w="5245" w:type="dxa"/>
          </w:tcPr>
          <w:p w:rsidR="00663370" w:rsidRDefault="00663370" w:rsidP="004B1523">
            <w:pPr>
              <w:spacing w:before="120" w:after="120"/>
            </w:pPr>
            <w:r>
              <w:t xml:space="preserve">Datum: </w:t>
            </w:r>
            <w:r w:rsidR="007A7ABB" w:rsidRPr="00663370">
              <w:rPr>
                <w:i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63370">
              <w:rPr>
                <w:i/>
                <w:sz w:val="24"/>
              </w:rPr>
              <w:instrText xml:space="preserve"> FORMTEXT </w:instrText>
            </w:r>
            <w:r w:rsidR="007A7ABB" w:rsidRPr="00663370">
              <w:rPr>
                <w:i/>
                <w:sz w:val="24"/>
              </w:rPr>
            </w:r>
            <w:r w:rsidR="007A7ABB" w:rsidRPr="00663370">
              <w:rPr>
                <w:i/>
                <w:sz w:val="24"/>
              </w:rPr>
              <w:fldChar w:fldCharType="separate"/>
            </w:r>
            <w:r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noProof/>
                <w:sz w:val="24"/>
              </w:rPr>
              <w:t> </w:t>
            </w:r>
            <w:r w:rsidR="007A7ABB" w:rsidRPr="00663370">
              <w:rPr>
                <w:i/>
                <w:sz w:val="24"/>
              </w:rPr>
              <w:fldChar w:fldCharType="end"/>
            </w:r>
            <w:bookmarkEnd w:id="4"/>
          </w:p>
        </w:tc>
      </w:tr>
      <w:tr w:rsidR="00663370" w:rsidTr="00DB188C">
        <w:tc>
          <w:tcPr>
            <w:tcW w:w="9550" w:type="dxa"/>
            <w:gridSpan w:val="4"/>
          </w:tcPr>
          <w:p w:rsidR="00663370" w:rsidRDefault="00663370" w:rsidP="003923DE">
            <w:pPr>
              <w:spacing w:before="120" w:after="120"/>
            </w:pPr>
            <w:r>
              <w:t>Särskilda villkor/eventuell motivering:</w:t>
            </w:r>
          </w:p>
        </w:tc>
      </w:tr>
      <w:tr w:rsidR="00DB188C" w:rsidTr="00DB188C">
        <w:tc>
          <w:tcPr>
            <w:tcW w:w="9550" w:type="dxa"/>
            <w:gridSpan w:val="4"/>
          </w:tcPr>
          <w:p w:rsidR="00DB188C" w:rsidRPr="00663370" w:rsidRDefault="007A7ABB" w:rsidP="003923DE">
            <w:pPr>
              <w:spacing w:before="120" w:after="120"/>
              <w:rPr>
                <w:i/>
                <w:sz w:val="24"/>
              </w:rPr>
            </w:pPr>
            <w:r w:rsidRPr="00663370">
              <w:rPr>
                <w:i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188C" w:rsidRPr="00663370">
              <w:rPr>
                <w:i/>
                <w:sz w:val="24"/>
              </w:rPr>
              <w:instrText xml:space="preserve"> FORMTEXT </w:instrText>
            </w:r>
            <w:r w:rsidRPr="00663370">
              <w:rPr>
                <w:i/>
                <w:sz w:val="24"/>
              </w:rPr>
            </w:r>
            <w:r w:rsidRPr="00663370">
              <w:rPr>
                <w:i/>
                <w:sz w:val="24"/>
              </w:rPr>
              <w:fldChar w:fldCharType="separate"/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sz w:val="24"/>
              </w:rPr>
              <w:fldChar w:fldCharType="end"/>
            </w:r>
          </w:p>
        </w:tc>
      </w:tr>
      <w:tr w:rsidR="00663370" w:rsidTr="00DB188C">
        <w:tc>
          <w:tcPr>
            <w:tcW w:w="9550" w:type="dxa"/>
            <w:gridSpan w:val="4"/>
          </w:tcPr>
          <w:p w:rsidR="00663370" w:rsidRDefault="007A7ABB" w:rsidP="003923DE">
            <w:pPr>
              <w:spacing w:before="120" w:after="120"/>
            </w:pPr>
            <w:r w:rsidRPr="00663370">
              <w:rPr>
                <w:i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188C" w:rsidRPr="00663370">
              <w:rPr>
                <w:i/>
                <w:sz w:val="24"/>
              </w:rPr>
              <w:instrText xml:space="preserve"> FORMTEXT </w:instrText>
            </w:r>
            <w:r w:rsidRPr="00663370">
              <w:rPr>
                <w:i/>
                <w:sz w:val="24"/>
              </w:rPr>
            </w:r>
            <w:r w:rsidRPr="00663370">
              <w:rPr>
                <w:i/>
                <w:sz w:val="24"/>
              </w:rPr>
              <w:fldChar w:fldCharType="separate"/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="00DB188C"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sz w:val="24"/>
              </w:rPr>
              <w:fldChar w:fldCharType="end"/>
            </w:r>
          </w:p>
        </w:tc>
      </w:tr>
      <w:tr w:rsidR="00663370" w:rsidTr="00DB188C">
        <w:tc>
          <w:tcPr>
            <w:tcW w:w="3008" w:type="dxa"/>
            <w:gridSpan w:val="2"/>
          </w:tcPr>
          <w:p w:rsidR="00663370" w:rsidRDefault="0068639C" w:rsidP="003923DE">
            <w:pPr>
              <w:spacing w:before="120" w:after="120"/>
            </w:pPr>
            <w:r>
              <w:t>Namn</w:t>
            </w:r>
          </w:p>
        </w:tc>
        <w:tc>
          <w:tcPr>
            <w:tcW w:w="6542" w:type="dxa"/>
            <w:gridSpan w:val="2"/>
          </w:tcPr>
          <w:p w:rsidR="00663370" w:rsidRDefault="007A7ABB" w:rsidP="003923DE">
            <w:pPr>
              <w:spacing w:before="120" w:after="120"/>
            </w:pPr>
            <w:r w:rsidRPr="00663370">
              <w:rPr>
                <w:i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3370" w:rsidRPr="00663370">
              <w:rPr>
                <w:i/>
                <w:sz w:val="24"/>
              </w:rPr>
              <w:instrText xml:space="preserve"> FORMTEXT </w:instrText>
            </w:r>
            <w:r w:rsidRPr="00663370">
              <w:rPr>
                <w:i/>
                <w:sz w:val="24"/>
              </w:rPr>
            </w:r>
            <w:r w:rsidRPr="00663370">
              <w:rPr>
                <w:i/>
                <w:sz w:val="24"/>
              </w:rPr>
              <w:fldChar w:fldCharType="separate"/>
            </w:r>
            <w:r w:rsidR="00663370" w:rsidRPr="00663370">
              <w:rPr>
                <w:i/>
                <w:noProof/>
                <w:sz w:val="24"/>
              </w:rPr>
              <w:t> </w:t>
            </w:r>
            <w:r w:rsidR="00663370" w:rsidRPr="00663370">
              <w:rPr>
                <w:i/>
                <w:noProof/>
                <w:sz w:val="24"/>
              </w:rPr>
              <w:t> </w:t>
            </w:r>
            <w:r w:rsidR="00663370" w:rsidRPr="00663370">
              <w:rPr>
                <w:i/>
                <w:noProof/>
                <w:sz w:val="24"/>
              </w:rPr>
              <w:t> </w:t>
            </w:r>
            <w:r w:rsidR="00663370" w:rsidRPr="00663370">
              <w:rPr>
                <w:i/>
                <w:noProof/>
                <w:sz w:val="24"/>
              </w:rPr>
              <w:t> </w:t>
            </w:r>
            <w:r w:rsidR="00663370" w:rsidRPr="00663370">
              <w:rPr>
                <w:i/>
                <w:noProof/>
                <w:sz w:val="24"/>
              </w:rPr>
              <w:t> </w:t>
            </w:r>
            <w:r w:rsidRPr="00663370">
              <w:rPr>
                <w:i/>
                <w:sz w:val="24"/>
              </w:rPr>
              <w:fldChar w:fldCharType="end"/>
            </w:r>
          </w:p>
        </w:tc>
      </w:tr>
    </w:tbl>
    <w:p w:rsidR="00636C41" w:rsidRPr="00636C41" w:rsidRDefault="00636C41" w:rsidP="00636C41"/>
    <w:sectPr w:rsidR="00636C41" w:rsidRPr="00636C41" w:rsidSect="00A07AB0">
      <w:headerReference w:type="default" r:id="rId13"/>
      <w:pgSz w:w="11906" w:h="16838"/>
      <w:pgMar w:top="2283" w:right="1417" w:bottom="1417" w:left="1417" w:header="360" w:footer="3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32" w:rsidRDefault="00921432">
      <w:r>
        <w:separator/>
      </w:r>
    </w:p>
  </w:endnote>
  <w:endnote w:type="continuationSeparator" w:id="1">
    <w:p w:rsidR="00921432" w:rsidRDefault="0092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32" w:rsidRDefault="00921432">
      <w:r>
        <w:separator/>
      </w:r>
    </w:p>
  </w:footnote>
  <w:footnote w:type="continuationSeparator" w:id="1">
    <w:p w:rsidR="00921432" w:rsidRDefault="0092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E99" w:rsidRDefault="00EE1E99" w:rsidP="00F132E2">
    <w:pPr>
      <w:pStyle w:val="Sidhuvud"/>
      <w:ind w:left="360"/>
    </w:pPr>
  </w:p>
  <w:tbl>
    <w:tblPr>
      <w:tblW w:w="1440" w:type="dxa"/>
      <w:tblInd w:w="7848" w:type="dxa"/>
      <w:tblLook w:val="01E0"/>
    </w:tblPr>
    <w:tblGrid>
      <w:gridCol w:w="1440"/>
    </w:tblGrid>
    <w:tr w:rsidR="00EE1E99" w:rsidTr="00EE1E99">
      <w:tc>
        <w:tcPr>
          <w:tcW w:w="1440" w:type="dxa"/>
          <w:shd w:val="clear" w:color="auto" w:fill="auto"/>
        </w:tcPr>
        <w:p w:rsidR="00EE1E99" w:rsidRDefault="007A7ABB" w:rsidP="00EE1E99">
          <w:pPr>
            <w:pStyle w:val="Sidhuvud"/>
            <w:spacing w:before="120" w:after="120"/>
            <w:jc w:val="right"/>
            <w:rPr>
              <w:rFonts w:ascii="Verdana" w:hAnsi="Verdana"/>
              <w:sz w:val="20"/>
              <w:szCs w:val="20"/>
            </w:rPr>
          </w:pPr>
          <w:r w:rsidRPr="00EE1E99">
            <w:rPr>
              <w:rFonts w:ascii="Verdana" w:hAnsi="Verdana"/>
              <w:sz w:val="20"/>
              <w:szCs w:val="20"/>
            </w:rPr>
            <w:fldChar w:fldCharType="begin"/>
          </w:r>
          <w:r w:rsidR="00EE1E99" w:rsidRPr="00EE1E99">
            <w:rPr>
              <w:rFonts w:ascii="Verdana" w:hAnsi="Verdana"/>
              <w:sz w:val="20"/>
              <w:szCs w:val="20"/>
            </w:rPr>
            <w:instrText xml:space="preserve"> TIME \@ "yyyy-MM-dd" </w:instrText>
          </w:r>
          <w:r w:rsidRPr="00EE1E99">
            <w:rPr>
              <w:rFonts w:ascii="Verdana" w:hAnsi="Verdana"/>
              <w:sz w:val="20"/>
              <w:szCs w:val="20"/>
            </w:rPr>
            <w:fldChar w:fldCharType="separate"/>
          </w:r>
          <w:r w:rsidR="004E0F2F">
            <w:rPr>
              <w:rFonts w:ascii="Verdana" w:hAnsi="Verdana"/>
              <w:noProof/>
              <w:sz w:val="20"/>
              <w:szCs w:val="20"/>
            </w:rPr>
            <w:t>2022-06-06</w:t>
          </w:r>
          <w:r w:rsidRPr="00EE1E99">
            <w:rPr>
              <w:rFonts w:ascii="Verdana" w:hAnsi="Verdana"/>
              <w:sz w:val="20"/>
              <w:szCs w:val="20"/>
            </w:rPr>
            <w:fldChar w:fldCharType="end"/>
          </w:r>
        </w:p>
        <w:p w:rsidR="00636C41" w:rsidRPr="00EE1E99" w:rsidRDefault="00636C41" w:rsidP="00EE1E99">
          <w:pPr>
            <w:pStyle w:val="Sidhuvud"/>
            <w:spacing w:before="120" w:after="120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636C41" w:rsidRPr="00636C41" w:rsidRDefault="00636C41" w:rsidP="00636C41">
    <w:pPr>
      <w:pStyle w:val="Rubrik"/>
      <w:jc w:val="right"/>
    </w:pPr>
    <w:r>
      <w:t>Renovering av lägenhet</w:t>
    </w:r>
  </w:p>
  <w:p w:rsidR="00EE1E99" w:rsidRDefault="00EE1E99" w:rsidP="00F132E2">
    <w:pPr>
      <w:pStyle w:val="Sidhuvud"/>
      <w:ind w:lef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1304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0781"/>
    <w:rsid w:val="00070C80"/>
    <w:rsid w:val="000A49AA"/>
    <w:rsid w:val="000C65A7"/>
    <w:rsid w:val="000C6E57"/>
    <w:rsid w:val="001535ED"/>
    <w:rsid w:val="001B49C7"/>
    <w:rsid w:val="001C5932"/>
    <w:rsid w:val="001F013F"/>
    <w:rsid w:val="001F0B51"/>
    <w:rsid w:val="002014D0"/>
    <w:rsid w:val="002241CE"/>
    <w:rsid w:val="00280F79"/>
    <w:rsid w:val="002B0FDA"/>
    <w:rsid w:val="002B4FF6"/>
    <w:rsid w:val="002E4240"/>
    <w:rsid w:val="00314498"/>
    <w:rsid w:val="00330E21"/>
    <w:rsid w:val="00331112"/>
    <w:rsid w:val="003418E5"/>
    <w:rsid w:val="003A73B0"/>
    <w:rsid w:val="0042427F"/>
    <w:rsid w:val="004A1B6E"/>
    <w:rsid w:val="004A4E7F"/>
    <w:rsid w:val="004A523F"/>
    <w:rsid w:val="004B1523"/>
    <w:rsid w:val="004E0F2F"/>
    <w:rsid w:val="00506196"/>
    <w:rsid w:val="00507F45"/>
    <w:rsid w:val="00536ABF"/>
    <w:rsid w:val="00585AD4"/>
    <w:rsid w:val="005A799F"/>
    <w:rsid w:val="005B6673"/>
    <w:rsid w:val="005D7549"/>
    <w:rsid w:val="00627A9D"/>
    <w:rsid w:val="00636C41"/>
    <w:rsid w:val="00663370"/>
    <w:rsid w:val="006703D7"/>
    <w:rsid w:val="00681EA4"/>
    <w:rsid w:val="0068639C"/>
    <w:rsid w:val="0068733E"/>
    <w:rsid w:val="00690781"/>
    <w:rsid w:val="00740B29"/>
    <w:rsid w:val="00741470"/>
    <w:rsid w:val="007A7ABB"/>
    <w:rsid w:val="007B62E1"/>
    <w:rsid w:val="00833116"/>
    <w:rsid w:val="00833A7C"/>
    <w:rsid w:val="00851CC7"/>
    <w:rsid w:val="00875437"/>
    <w:rsid w:val="008E4D1A"/>
    <w:rsid w:val="00914407"/>
    <w:rsid w:val="00921432"/>
    <w:rsid w:val="009235DC"/>
    <w:rsid w:val="00927692"/>
    <w:rsid w:val="009637C0"/>
    <w:rsid w:val="00984F5D"/>
    <w:rsid w:val="009D5E66"/>
    <w:rsid w:val="009E387D"/>
    <w:rsid w:val="009E5F6D"/>
    <w:rsid w:val="00A01387"/>
    <w:rsid w:val="00A07AB0"/>
    <w:rsid w:val="00A136FA"/>
    <w:rsid w:val="00A16933"/>
    <w:rsid w:val="00A76B03"/>
    <w:rsid w:val="00AF0092"/>
    <w:rsid w:val="00B464D9"/>
    <w:rsid w:val="00C01822"/>
    <w:rsid w:val="00C73F61"/>
    <w:rsid w:val="00C9745A"/>
    <w:rsid w:val="00CF1CD3"/>
    <w:rsid w:val="00D62FD1"/>
    <w:rsid w:val="00DB188C"/>
    <w:rsid w:val="00DC4360"/>
    <w:rsid w:val="00E80840"/>
    <w:rsid w:val="00E87251"/>
    <w:rsid w:val="00EB022B"/>
    <w:rsid w:val="00EB26EB"/>
    <w:rsid w:val="00ED1271"/>
    <w:rsid w:val="00ED28E9"/>
    <w:rsid w:val="00EE1E99"/>
    <w:rsid w:val="00EF2105"/>
    <w:rsid w:val="00EF36EF"/>
    <w:rsid w:val="00F132E2"/>
    <w:rsid w:val="00F37059"/>
    <w:rsid w:val="00F37C3B"/>
    <w:rsid w:val="00F616E9"/>
    <w:rsid w:val="00F9790D"/>
    <w:rsid w:val="00FA5795"/>
    <w:rsid w:val="00FB67B6"/>
    <w:rsid w:val="00FE4011"/>
    <w:rsid w:val="00FF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ED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69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qFormat/>
    <w:rsid w:val="003418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32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32E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F1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rsid w:val="00EE1E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E1E99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2B0F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B0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69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663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nhideWhenUsed/>
    <w:rsid w:val="00686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falstrome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STR&#214;MER\Brevmall%20HSB%20Brf%20Alstr&#246;m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Dokument" ma:contentTypeID="0x0101003A44435DFDF3294A9B66F72CC96D3F3B00A04D6F527EAE444094391683D538E213" ma:contentTypeVersion="0" ma:contentTypeDescription="" ma:contentTypeScope="" ma:versionID="ffbdfd9b38c1c2b6eac950597b7addc8">
  <xsd:schema xmlns:xsd="http://www.w3.org/2001/XMLSchema" xmlns:xs="http://www.w3.org/2001/XMLSchema" xmlns:p="http://schemas.microsoft.com/office/2006/metadata/properties" xmlns:ns2="801814f4-338f-47c0-98c9-1dcf5a2e02d7" targetNamespace="http://schemas.microsoft.com/office/2006/metadata/properties" ma:root="true" ma:fieldsID="a8b2b6d06e48c20d18108883b142f5ee" ns2:_="">
    <xsd:import namespace="801814f4-338f-47c0-98c9-1dcf5a2e02d7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NyckelordHS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14f4-338f-47c0-98c9-1dcf5a2e02d7" elementFormDefault="qualified">
    <xsd:import namespace="http://schemas.microsoft.com/office/2006/documentManagement/types"/>
    <xsd:import namespace="http://schemas.microsoft.com/office/infopath/2007/PartnerControls"/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NyckelordHSB" ma:index="9" nillable="true" ma:displayName="Egna nyckelord" ma:list="{fc9a409a-5861-4fad-add6-5e02a187fb9a}" ma:internalName="NyckelordHSB" ma:readOnly="false" ma:showField="Title" ma:web="801814f4-338f-47c0-98c9-1dcf5a2e0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801814f4-338f-47c0-98c9-1dcf5a2e02d7" xsi:nil="true"/>
    <NyckelordHSB xmlns="801814f4-338f-47c0-98c9-1dcf5a2e02d7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7C43-2517-4BDA-BE8C-AE120638D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14f4-338f-47c0-98c9-1dcf5a2e0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7AB5A-771D-42F8-B567-CA03043D6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FB419-BF41-4567-B79F-94D4DED6CB0E}">
  <ds:schemaRefs>
    <ds:schemaRef ds:uri="http://schemas.microsoft.com/office/2006/metadata/properties"/>
    <ds:schemaRef ds:uri="http://schemas.microsoft.com/office/infopath/2007/PartnerControls"/>
    <ds:schemaRef ds:uri="801814f4-338f-47c0-98c9-1dcf5a2e02d7"/>
  </ds:schemaRefs>
</ds:datastoreItem>
</file>

<file path=customXml/itemProps4.xml><?xml version="1.0" encoding="utf-8"?>
<ds:datastoreItem xmlns:ds="http://schemas.openxmlformats.org/officeDocument/2006/customXml" ds:itemID="{584F7EB8-835A-4EA8-9AF6-23C8A9D6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HSB Brf Alströmer.dotx</Template>
  <TotalTime>0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lägenhetsrenovering</vt:lpstr>
    </vt:vector>
  </TitlesOfParts>
  <Company>-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lägenhetsrenovering</dc:title>
  <dc:creator>Arne</dc:creator>
  <cp:lastModifiedBy>Admin</cp:lastModifiedBy>
  <cp:revision>2</cp:revision>
  <cp:lastPrinted>2015-05-16T19:54:00Z</cp:lastPrinted>
  <dcterms:created xsi:type="dcterms:W3CDTF">2022-06-06T11:46:00Z</dcterms:created>
  <dcterms:modified xsi:type="dcterms:W3CDTF">2022-06-06T11:46:00Z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mentar">
    <vt:lpwstr>Uppsatt i resp trapphus samt mailad till medlemmar 20120327/Arne Hj</vt:lpwstr>
  </property>
  <property fmtid="{D5CDD505-2E9C-101B-9397-08002B2CF9AE}" pid="3" name="ContentType">
    <vt:lpwstr>HSB Dokument</vt:lpwstr>
  </property>
  <property fmtid="{D5CDD505-2E9C-101B-9397-08002B2CF9AE}" pid="4" name="ContentTypeId">
    <vt:lpwstr>0x0101003A44435DFDF3294A9B66F72CC96D3F3B00A04D6F527EAE444094391683D538E213</vt:lpwstr>
  </property>
</Properties>
</file>